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DB078">
      <w:pPr>
        <w:spacing w:line="440" w:lineRule="exact"/>
        <w:jc w:val="center"/>
        <w:rPr>
          <w:rFonts w:eastAsia="黑体"/>
          <w:sz w:val="36"/>
        </w:rPr>
      </w:pPr>
      <w:bookmarkStart w:id="0" w:name="_GoBack"/>
      <w:bookmarkEnd w:id="0"/>
      <w:r>
        <w:rPr>
          <w:rFonts w:hint="eastAsia" w:eastAsia="黑体"/>
          <w:sz w:val="36"/>
          <w:lang w:val="en-US" w:eastAsia="zh-CN"/>
        </w:rPr>
        <w:t>浙江科技大学高等</w:t>
      </w:r>
      <w:r>
        <w:rPr>
          <w:rFonts w:hint="eastAsia" w:eastAsia="黑体"/>
          <w:sz w:val="36"/>
        </w:rPr>
        <w:t>学历教育</w:t>
      </w:r>
    </w:p>
    <w:p w14:paraId="3CB76482">
      <w:pPr>
        <w:spacing w:line="440" w:lineRule="exact"/>
        <w:jc w:val="center"/>
        <w:rPr>
          <w:rFonts w:eastAsia="黑体"/>
          <w:sz w:val="36"/>
        </w:rPr>
      </w:pPr>
      <w:r>
        <w:rPr>
          <w:rFonts w:hint="eastAsia" w:eastAsia="黑体"/>
          <w:spacing w:val="140"/>
          <w:sz w:val="36"/>
        </w:rPr>
        <w:t>学员入学登记</w:t>
      </w:r>
      <w:r>
        <w:rPr>
          <w:rFonts w:hint="eastAsia" w:eastAsia="黑体"/>
          <w:sz w:val="36"/>
        </w:rPr>
        <w:t>表</w:t>
      </w:r>
    </w:p>
    <w:p w14:paraId="53236AD2">
      <w:pPr>
        <w:spacing w:line="640" w:lineRule="exact"/>
      </w:pPr>
      <w:r>
        <w:rPr>
          <w:rFonts w:hint="eastAsia"/>
        </w:rPr>
        <w:t xml:space="preserve">学号：                    专 业：                  层 次：            学习形式：         </w:t>
      </w:r>
    </w:p>
    <w:tbl>
      <w:tblPr>
        <w:tblStyle w:val="2"/>
        <w:tblW w:w="97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39"/>
        <w:gridCol w:w="399"/>
        <w:gridCol w:w="997"/>
        <w:gridCol w:w="565"/>
        <w:gridCol w:w="326"/>
        <w:gridCol w:w="668"/>
        <w:gridCol w:w="1276"/>
        <w:gridCol w:w="1317"/>
        <w:gridCol w:w="98"/>
        <w:gridCol w:w="1582"/>
      </w:tblGrid>
      <w:tr w14:paraId="3DC9D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1" w:type="dxa"/>
            <w:vAlign w:val="center"/>
          </w:tcPr>
          <w:p w14:paraId="564DB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439" w:type="dxa"/>
            <w:vAlign w:val="center"/>
          </w:tcPr>
          <w:p w14:paraId="36824E6C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22FF69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别</w:t>
            </w:r>
          </w:p>
        </w:tc>
        <w:tc>
          <w:tcPr>
            <w:tcW w:w="1559" w:type="dxa"/>
            <w:gridSpan w:val="3"/>
            <w:vAlign w:val="center"/>
          </w:tcPr>
          <w:p w14:paraId="1B38D15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0A9D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族</w:t>
            </w:r>
          </w:p>
        </w:tc>
        <w:tc>
          <w:tcPr>
            <w:tcW w:w="1317" w:type="dxa"/>
            <w:vAlign w:val="center"/>
          </w:tcPr>
          <w:p w14:paraId="6B888329">
            <w:pPr>
              <w:jc w:val="right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2A58A54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15F97769">
            <w:pPr>
              <w:widowControl/>
              <w:jc w:val="center"/>
              <w:rPr>
                <w:szCs w:val="21"/>
              </w:rPr>
            </w:pPr>
          </w:p>
          <w:p w14:paraId="0DED5A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14:paraId="7C80B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01" w:type="dxa"/>
            <w:vAlign w:val="center"/>
          </w:tcPr>
          <w:p w14:paraId="7AB2F0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曾用名</w:t>
            </w:r>
          </w:p>
        </w:tc>
        <w:tc>
          <w:tcPr>
            <w:tcW w:w="1439" w:type="dxa"/>
            <w:vAlign w:val="center"/>
          </w:tcPr>
          <w:p w14:paraId="3EFFF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396" w:type="dxa"/>
            <w:gridSpan w:val="2"/>
            <w:vAlign w:val="center"/>
          </w:tcPr>
          <w:p w14:paraId="242A85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559" w:type="dxa"/>
            <w:gridSpan w:val="3"/>
            <w:vAlign w:val="center"/>
          </w:tcPr>
          <w:p w14:paraId="12730D78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276" w:type="dxa"/>
            <w:vAlign w:val="center"/>
          </w:tcPr>
          <w:p w14:paraId="3F60B4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17" w:type="dxa"/>
            <w:vAlign w:val="center"/>
          </w:tcPr>
          <w:p w14:paraId="2123E5EF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76CCE9DA">
            <w:pPr>
              <w:jc w:val="center"/>
              <w:rPr>
                <w:szCs w:val="21"/>
              </w:rPr>
            </w:pPr>
          </w:p>
        </w:tc>
      </w:tr>
      <w:tr w14:paraId="5848E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35EE47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</w:p>
        </w:tc>
        <w:tc>
          <w:tcPr>
            <w:tcW w:w="2835" w:type="dxa"/>
            <w:gridSpan w:val="3"/>
            <w:vAlign w:val="center"/>
          </w:tcPr>
          <w:p w14:paraId="388D80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559" w:type="dxa"/>
            <w:gridSpan w:val="3"/>
            <w:vAlign w:val="center"/>
          </w:tcPr>
          <w:p w14:paraId="3550E4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 贯</w:t>
            </w:r>
          </w:p>
        </w:tc>
        <w:tc>
          <w:tcPr>
            <w:tcW w:w="2593" w:type="dxa"/>
            <w:gridSpan w:val="2"/>
            <w:vAlign w:val="center"/>
          </w:tcPr>
          <w:p w14:paraId="2F6D47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省        市</w:t>
            </w:r>
          </w:p>
        </w:tc>
        <w:tc>
          <w:tcPr>
            <w:tcW w:w="1680" w:type="dxa"/>
            <w:gridSpan w:val="2"/>
            <w:vMerge w:val="continue"/>
            <w:vAlign w:val="center"/>
          </w:tcPr>
          <w:p w14:paraId="21F495FB">
            <w:pPr>
              <w:jc w:val="center"/>
              <w:rPr>
                <w:szCs w:val="21"/>
              </w:rPr>
            </w:pPr>
          </w:p>
        </w:tc>
      </w:tr>
      <w:tr w14:paraId="0D0A2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6EACF6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职业状况</w:t>
            </w:r>
          </w:p>
        </w:tc>
        <w:tc>
          <w:tcPr>
            <w:tcW w:w="1439" w:type="dxa"/>
            <w:vAlign w:val="center"/>
          </w:tcPr>
          <w:p w14:paraId="3FC714E2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35EE73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152" w:type="dxa"/>
            <w:gridSpan w:val="5"/>
            <w:vAlign w:val="center"/>
          </w:tcPr>
          <w:p w14:paraId="12BF03C0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2E0B1E49">
            <w:pPr>
              <w:jc w:val="center"/>
              <w:rPr>
                <w:szCs w:val="21"/>
              </w:rPr>
            </w:pPr>
          </w:p>
        </w:tc>
      </w:tr>
      <w:tr w14:paraId="48808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6D1075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439" w:type="dxa"/>
            <w:vAlign w:val="center"/>
          </w:tcPr>
          <w:p w14:paraId="599D0E42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4428DF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832" w:type="dxa"/>
            <w:gridSpan w:val="7"/>
            <w:vAlign w:val="center"/>
          </w:tcPr>
          <w:p w14:paraId="3DBF7590">
            <w:pPr>
              <w:jc w:val="center"/>
              <w:rPr>
                <w:szCs w:val="21"/>
              </w:rPr>
            </w:pPr>
          </w:p>
        </w:tc>
      </w:tr>
      <w:tr w14:paraId="4708E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1" w:type="dxa"/>
            <w:vAlign w:val="center"/>
          </w:tcPr>
          <w:p w14:paraId="35C544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8667" w:type="dxa"/>
            <w:gridSpan w:val="10"/>
            <w:vAlign w:val="center"/>
          </w:tcPr>
          <w:p w14:paraId="256CB4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手机：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>微信号</w:t>
            </w:r>
            <w:r>
              <w:rPr>
                <w:rFonts w:hint="eastAsia"/>
                <w:szCs w:val="21"/>
              </w:rPr>
              <w:t xml:space="preserve">：                 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</w:p>
        </w:tc>
      </w:tr>
      <w:tr w14:paraId="69A33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Align w:val="center"/>
          </w:tcPr>
          <w:p w14:paraId="74D5A20A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40"/>
                <w:szCs w:val="21"/>
              </w:rPr>
              <w:t>入学</w:t>
            </w:r>
            <w:r>
              <w:rPr>
                <w:rFonts w:hint="eastAsia"/>
                <w:szCs w:val="21"/>
              </w:rPr>
              <w:t>前</w:t>
            </w:r>
          </w:p>
          <w:p w14:paraId="332A5D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8667" w:type="dxa"/>
            <w:gridSpan w:val="10"/>
            <w:vAlign w:val="center"/>
          </w:tcPr>
          <w:p w14:paraId="39F35E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年    月    日                                             学校毕业或肄业</w:t>
            </w:r>
          </w:p>
        </w:tc>
      </w:tr>
      <w:tr w14:paraId="0945E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68" w:type="dxa"/>
            <w:gridSpan w:val="11"/>
            <w:vAlign w:val="center"/>
          </w:tcPr>
          <w:p w14:paraId="25777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本人简历（从小学填起）</w:t>
            </w:r>
          </w:p>
        </w:tc>
      </w:tr>
      <w:tr w14:paraId="0EAEA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01" w:type="dxa"/>
            <w:vMerge w:val="restart"/>
            <w:vAlign w:val="center"/>
          </w:tcPr>
          <w:p w14:paraId="006EFF1A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2C61D8E2">
            <w:pPr>
              <w:jc w:val="center"/>
            </w:pPr>
            <w:r>
              <w:rPr>
                <w:rFonts w:hint="eastAsia"/>
              </w:rPr>
              <w:t>历</w:t>
            </w:r>
          </w:p>
          <w:p w14:paraId="1CB481AB">
            <w:pPr>
              <w:jc w:val="center"/>
            </w:pPr>
            <w:r>
              <w:rPr>
                <w:rFonts w:hint="eastAsia"/>
              </w:rPr>
              <w:t>及</w:t>
            </w:r>
          </w:p>
          <w:p w14:paraId="664BC159">
            <w:pPr>
              <w:jc w:val="center"/>
            </w:pPr>
            <w:r>
              <w:rPr>
                <w:rFonts w:hint="eastAsia"/>
              </w:rPr>
              <w:t>工</w:t>
            </w:r>
          </w:p>
          <w:p w14:paraId="5A6FB4FB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5E002BDD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182C359F">
            <w:pPr>
              <w:jc w:val="center"/>
              <w:rPr>
                <w:spacing w:val="40"/>
                <w:szCs w:val="21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1838" w:type="dxa"/>
            <w:gridSpan w:val="2"/>
            <w:vAlign w:val="center"/>
          </w:tcPr>
          <w:p w14:paraId="087EEA7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起 讫 日 期</w:t>
            </w:r>
          </w:p>
        </w:tc>
        <w:tc>
          <w:tcPr>
            <w:tcW w:w="5247" w:type="dxa"/>
            <w:gridSpan w:val="7"/>
            <w:vAlign w:val="center"/>
          </w:tcPr>
          <w:p w14:paraId="07D0C8F3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学校及工作部门</w:t>
            </w:r>
          </w:p>
        </w:tc>
        <w:tc>
          <w:tcPr>
            <w:tcW w:w="1582" w:type="dxa"/>
            <w:vAlign w:val="center"/>
          </w:tcPr>
          <w:p w14:paraId="7BDEEDC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离开原因</w:t>
            </w:r>
          </w:p>
        </w:tc>
      </w:tr>
      <w:tr w14:paraId="57D85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33BAC2B7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47D63A7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77CCE62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21ED9157">
            <w:pPr>
              <w:jc w:val="center"/>
            </w:pPr>
          </w:p>
        </w:tc>
      </w:tr>
      <w:tr w14:paraId="092A5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169F6C5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7EFB262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676DCA43">
            <w:pPr>
              <w:jc w:val="center"/>
            </w:pPr>
          </w:p>
        </w:tc>
        <w:tc>
          <w:tcPr>
            <w:tcW w:w="1582" w:type="dxa"/>
            <w:vAlign w:val="center"/>
          </w:tcPr>
          <w:p w14:paraId="27B37064">
            <w:pPr>
              <w:jc w:val="center"/>
            </w:pPr>
          </w:p>
        </w:tc>
      </w:tr>
      <w:tr w14:paraId="72BF3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5B59682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50B785A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279173E9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FACA231">
            <w:pPr>
              <w:jc w:val="center"/>
            </w:pPr>
          </w:p>
        </w:tc>
      </w:tr>
      <w:tr w14:paraId="29DF0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33C17601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2C9397AE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6EF6D33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143D1DE3">
            <w:pPr>
              <w:jc w:val="center"/>
            </w:pPr>
          </w:p>
        </w:tc>
      </w:tr>
      <w:tr w14:paraId="4A7B8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11EE671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22A7B20C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535D382F">
            <w:pPr>
              <w:jc w:val="center"/>
            </w:pPr>
          </w:p>
        </w:tc>
        <w:tc>
          <w:tcPr>
            <w:tcW w:w="1582" w:type="dxa"/>
            <w:vAlign w:val="center"/>
          </w:tcPr>
          <w:p w14:paraId="3A089C29">
            <w:pPr>
              <w:jc w:val="center"/>
            </w:pPr>
          </w:p>
        </w:tc>
      </w:tr>
      <w:tr w14:paraId="398CC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71496BD7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646046A7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56AD2A19">
            <w:pPr>
              <w:jc w:val="center"/>
            </w:pPr>
          </w:p>
        </w:tc>
        <w:tc>
          <w:tcPr>
            <w:tcW w:w="1582" w:type="dxa"/>
            <w:vAlign w:val="center"/>
          </w:tcPr>
          <w:p w14:paraId="7F39EFB5">
            <w:pPr>
              <w:jc w:val="center"/>
            </w:pPr>
          </w:p>
        </w:tc>
      </w:tr>
      <w:tr w14:paraId="07B5B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restart"/>
            <w:vAlign w:val="center"/>
          </w:tcPr>
          <w:p w14:paraId="32645A96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3A3AD380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3822413B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29DF4A00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45FAB3C7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08795B50">
            <w:pPr>
              <w:ind w:firstLine="315" w:firstLineChars="150"/>
            </w:pPr>
            <w:r>
              <w:rPr>
                <w:rFonts w:hint="eastAsia"/>
              </w:rPr>
              <w:t>员</w:t>
            </w:r>
          </w:p>
        </w:tc>
        <w:tc>
          <w:tcPr>
            <w:tcW w:w="1838" w:type="dxa"/>
            <w:gridSpan w:val="2"/>
            <w:vAlign w:val="center"/>
          </w:tcPr>
          <w:p w14:paraId="263B2EE0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562" w:type="dxa"/>
            <w:gridSpan w:val="2"/>
            <w:vAlign w:val="center"/>
          </w:tcPr>
          <w:p w14:paraId="634E043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5"/>
            <w:vAlign w:val="center"/>
          </w:tcPr>
          <w:p w14:paraId="3134BB3B">
            <w:pPr>
              <w:jc w:val="center"/>
            </w:pPr>
            <w:r>
              <w:rPr>
                <w:rFonts w:hint="eastAsia"/>
              </w:rPr>
              <w:t>工  作  单  位</w:t>
            </w:r>
          </w:p>
        </w:tc>
        <w:tc>
          <w:tcPr>
            <w:tcW w:w="1582" w:type="dxa"/>
            <w:vAlign w:val="center"/>
          </w:tcPr>
          <w:p w14:paraId="59FD1EC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4512F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259D5D73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01FF114B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4CEF6C65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7F16588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127E372C">
            <w:pPr>
              <w:jc w:val="center"/>
            </w:pPr>
          </w:p>
        </w:tc>
      </w:tr>
      <w:tr w14:paraId="5BFF8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55998991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1C80A071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65E5555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35889C00">
            <w:pPr>
              <w:jc w:val="center"/>
            </w:pPr>
          </w:p>
        </w:tc>
        <w:tc>
          <w:tcPr>
            <w:tcW w:w="1582" w:type="dxa"/>
            <w:vAlign w:val="center"/>
          </w:tcPr>
          <w:p w14:paraId="40A6577B">
            <w:pPr>
              <w:jc w:val="center"/>
            </w:pPr>
          </w:p>
        </w:tc>
      </w:tr>
      <w:tr w14:paraId="53D1A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77D71529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4A526F2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537111C9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314D10DE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23292F7">
            <w:pPr>
              <w:jc w:val="center"/>
            </w:pPr>
          </w:p>
        </w:tc>
      </w:tr>
      <w:tr w14:paraId="2C36B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65E217EE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5BB27148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4F26D49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6CC0A8EC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EFBA9CA">
            <w:pPr>
              <w:jc w:val="center"/>
            </w:pPr>
          </w:p>
        </w:tc>
      </w:tr>
      <w:tr w14:paraId="4F522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 w14:paraId="70ED723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667" w:type="dxa"/>
            <w:gridSpan w:val="10"/>
            <w:tcBorders>
              <w:bottom w:val="single" w:color="auto" w:sz="4" w:space="0"/>
            </w:tcBorders>
            <w:vAlign w:val="center"/>
          </w:tcPr>
          <w:p w14:paraId="63C98E4B">
            <w:pPr>
              <w:jc w:val="center"/>
            </w:pPr>
          </w:p>
        </w:tc>
      </w:tr>
      <w:tr w14:paraId="660FB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4827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C8D3F26">
            <w:pPr>
              <w:jc w:val="center"/>
            </w:pPr>
            <w:r>
              <w:rPr>
                <w:rFonts w:hint="eastAsia"/>
              </w:rPr>
              <w:t>此处请粘贴身份证复印件（正面）</w:t>
            </w:r>
          </w:p>
        </w:tc>
        <w:tc>
          <w:tcPr>
            <w:tcW w:w="4941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DA9B43">
            <w:pPr>
              <w:jc w:val="center"/>
            </w:pPr>
            <w:r>
              <w:rPr>
                <w:rFonts w:hint="eastAsia"/>
              </w:rPr>
              <w:t>此处请粘贴身份证复印件（反面）</w:t>
            </w:r>
          </w:p>
        </w:tc>
      </w:tr>
    </w:tbl>
    <w:p w14:paraId="4834C41D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备注：附毕业证复印件和学信网学历电子备案表A4打印一份。</w:t>
      </w:r>
    </w:p>
    <w:p w14:paraId="7BF26E35">
      <w:pPr>
        <w:ind w:firstLine="5880" w:firstLineChars="2800"/>
      </w:pPr>
      <w:r>
        <w:rPr>
          <w:rFonts w:hint="eastAsia"/>
        </w:rPr>
        <w:t>填表日期：        年      月     日</w:t>
      </w:r>
    </w:p>
    <w:sectPr>
      <w:pgSz w:w="11907" w:h="16840"/>
      <w:pgMar w:top="851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A2AD3"/>
    <w:rsid w:val="0002232E"/>
    <w:rsid w:val="00024542"/>
    <w:rsid w:val="000258C7"/>
    <w:rsid w:val="00040233"/>
    <w:rsid w:val="000410DE"/>
    <w:rsid w:val="00050B8B"/>
    <w:rsid w:val="00057C84"/>
    <w:rsid w:val="00072D6E"/>
    <w:rsid w:val="00080878"/>
    <w:rsid w:val="00086385"/>
    <w:rsid w:val="000870EA"/>
    <w:rsid w:val="000B212E"/>
    <w:rsid w:val="000B7B98"/>
    <w:rsid w:val="000C1FB1"/>
    <w:rsid w:val="000D288C"/>
    <w:rsid w:val="00112C94"/>
    <w:rsid w:val="0011644E"/>
    <w:rsid w:val="00124F2E"/>
    <w:rsid w:val="00125455"/>
    <w:rsid w:val="0012660D"/>
    <w:rsid w:val="0013118B"/>
    <w:rsid w:val="00133FB5"/>
    <w:rsid w:val="00136F75"/>
    <w:rsid w:val="00143D21"/>
    <w:rsid w:val="00154705"/>
    <w:rsid w:val="00156F84"/>
    <w:rsid w:val="001A19EC"/>
    <w:rsid w:val="001A2066"/>
    <w:rsid w:val="001C1149"/>
    <w:rsid w:val="001D5185"/>
    <w:rsid w:val="001E36C4"/>
    <w:rsid w:val="002054C0"/>
    <w:rsid w:val="00222849"/>
    <w:rsid w:val="002255C3"/>
    <w:rsid w:val="00230657"/>
    <w:rsid w:val="00231705"/>
    <w:rsid w:val="002400B2"/>
    <w:rsid w:val="002448C9"/>
    <w:rsid w:val="00245857"/>
    <w:rsid w:val="00250D3F"/>
    <w:rsid w:val="002518C6"/>
    <w:rsid w:val="0025484C"/>
    <w:rsid w:val="002605D3"/>
    <w:rsid w:val="00283A7D"/>
    <w:rsid w:val="002B0749"/>
    <w:rsid w:val="002B12E7"/>
    <w:rsid w:val="002B4560"/>
    <w:rsid w:val="002B6599"/>
    <w:rsid w:val="002B7967"/>
    <w:rsid w:val="002D10E1"/>
    <w:rsid w:val="002D5B1B"/>
    <w:rsid w:val="002F02F9"/>
    <w:rsid w:val="002F33AA"/>
    <w:rsid w:val="002F6A60"/>
    <w:rsid w:val="003034E6"/>
    <w:rsid w:val="003231D4"/>
    <w:rsid w:val="00327487"/>
    <w:rsid w:val="003357EE"/>
    <w:rsid w:val="00355CFD"/>
    <w:rsid w:val="00364833"/>
    <w:rsid w:val="00381790"/>
    <w:rsid w:val="00386FA4"/>
    <w:rsid w:val="00387D4A"/>
    <w:rsid w:val="00392DC6"/>
    <w:rsid w:val="003A005B"/>
    <w:rsid w:val="003B3F71"/>
    <w:rsid w:val="003C2D4D"/>
    <w:rsid w:val="003C5F5F"/>
    <w:rsid w:val="003D0025"/>
    <w:rsid w:val="003E36F2"/>
    <w:rsid w:val="003E4E26"/>
    <w:rsid w:val="003E5151"/>
    <w:rsid w:val="003F4258"/>
    <w:rsid w:val="0040689C"/>
    <w:rsid w:val="00425150"/>
    <w:rsid w:val="00431207"/>
    <w:rsid w:val="00443D94"/>
    <w:rsid w:val="00446220"/>
    <w:rsid w:val="00453621"/>
    <w:rsid w:val="004616C3"/>
    <w:rsid w:val="00472A16"/>
    <w:rsid w:val="00480872"/>
    <w:rsid w:val="004926CE"/>
    <w:rsid w:val="004A5089"/>
    <w:rsid w:val="004B206A"/>
    <w:rsid w:val="004B3A2E"/>
    <w:rsid w:val="004C27A8"/>
    <w:rsid w:val="004C5E06"/>
    <w:rsid w:val="004D19C9"/>
    <w:rsid w:val="004E099B"/>
    <w:rsid w:val="004F10AF"/>
    <w:rsid w:val="004F317A"/>
    <w:rsid w:val="004F4759"/>
    <w:rsid w:val="00501635"/>
    <w:rsid w:val="00516D8A"/>
    <w:rsid w:val="00522A65"/>
    <w:rsid w:val="00535A01"/>
    <w:rsid w:val="00552485"/>
    <w:rsid w:val="00557407"/>
    <w:rsid w:val="00561208"/>
    <w:rsid w:val="00563106"/>
    <w:rsid w:val="005774EF"/>
    <w:rsid w:val="0058344D"/>
    <w:rsid w:val="00584476"/>
    <w:rsid w:val="00586749"/>
    <w:rsid w:val="005A6E09"/>
    <w:rsid w:val="005B01A3"/>
    <w:rsid w:val="005B50C2"/>
    <w:rsid w:val="005D516A"/>
    <w:rsid w:val="005E237D"/>
    <w:rsid w:val="005F58A7"/>
    <w:rsid w:val="005F6D8F"/>
    <w:rsid w:val="006051C4"/>
    <w:rsid w:val="00610625"/>
    <w:rsid w:val="00630D23"/>
    <w:rsid w:val="00641982"/>
    <w:rsid w:val="0064305C"/>
    <w:rsid w:val="006458B2"/>
    <w:rsid w:val="006572D4"/>
    <w:rsid w:val="006578F5"/>
    <w:rsid w:val="006768D9"/>
    <w:rsid w:val="00680735"/>
    <w:rsid w:val="006877AE"/>
    <w:rsid w:val="00690915"/>
    <w:rsid w:val="00697645"/>
    <w:rsid w:val="006A7634"/>
    <w:rsid w:val="006B0C20"/>
    <w:rsid w:val="006B0E56"/>
    <w:rsid w:val="006B5F8B"/>
    <w:rsid w:val="006D2861"/>
    <w:rsid w:val="006D6603"/>
    <w:rsid w:val="00712708"/>
    <w:rsid w:val="007346E5"/>
    <w:rsid w:val="00744E4E"/>
    <w:rsid w:val="00745280"/>
    <w:rsid w:val="00745A76"/>
    <w:rsid w:val="0075021B"/>
    <w:rsid w:val="00751779"/>
    <w:rsid w:val="00764EC1"/>
    <w:rsid w:val="0077141E"/>
    <w:rsid w:val="007747A5"/>
    <w:rsid w:val="0078134A"/>
    <w:rsid w:val="00792EE4"/>
    <w:rsid w:val="00793287"/>
    <w:rsid w:val="00795750"/>
    <w:rsid w:val="007968AD"/>
    <w:rsid w:val="007A2357"/>
    <w:rsid w:val="007A373B"/>
    <w:rsid w:val="007A525A"/>
    <w:rsid w:val="007B1957"/>
    <w:rsid w:val="007B262E"/>
    <w:rsid w:val="007B6EA4"/>
    <w:rsid w:val="007E1F49"/>
    <w:rsid w:val="007E467D"/>
    <w:rsid w:val="007F6C6F"/>
    <w:rsid w:val="0080151A"/>
    <w:rsid w:val="00801FC5"/>
    <w:rsid w:val="00813C95"/>
    <w:rsid w:val="00827D9D"/>
    <w:rsid w:val="008376B7"/>
    <w:rsid w:val="00866BC2"/>
    <w:rsid w:val="00884522"/>
    <w:rsid w:val="008A47D6"/>
    <w:rsid w:val="008A6576"/>
    <w:rsid w:val="008C57EB"/>
    <w:rsid w:val="008D3F2A"/>
    <w:rsid w:val="008E19E2"/>
    <w:rsid w:val="008E75C2"/>
    <w:rsid w:val="008F1DF2"/>
    <w:rsid w:val="008F48A5"/>
    <w:rsid w:val="008F5EB0"/>
    <w:rsid w:val="008F6095"/>
    <w:rsid w:val="008F6710"/>
    <w:rsid w:val="00903F94"/>
    <w:rsid w:val="0091621F"/>
    <w:rsid w:val="0092164B"/>
    <w:rsid w:val="00921B27"/>
    <w:rsid w:val="009227AF"/>
    <w:rsid w:val="00940E09"/>
    <w:rsid w:val="009420F6"/>
    <w:rsid w:val="00952D9C"/>
    <w:rsid w:val="0095598F"/>
    <w:rsid w:val="00962539"/>
    <w:rsid w:val="009642EB"/>
    <w:rsid w:val="00985831"/>
    <w:rsid w:val="00986BCF"/>
    <w:rsid w:val="009E2D28"/>
    <w:rsid w:val="009E4C19"/>
    <w:rsid w:val="00A03D78"/>
    <w:rsid w:val="00A10816"/>
    <w:rsid w:val="00A12D6B"/>
    <w:rsid w:val="00A21304"/>
    <w:rsid w:val="00A27B26"/>
    <w:rsid w:val="00A362FD"/>
    <w:rsid w:val="00A40536"/>
    <w:rsid w:val="00A43D06"/>
    <w:rsid w:val="00A45155"/>
    <w:rsid w:val="00A46594"/>
    <w:rsid w:val="00A51322"/>
    <w:rsid w:val="00A65DE6"/>
    <w:rsid w:val="00A6712A"/>
    <w:rsid w:val="00A75291"/>
    <w:rsid w:val="00A75E33"/>
    <w:rsid w:val="00A979B1"/>
    <w:rsid w:val="00AA08D3"/>
    <w:rsid w:val="00AA40FF"/>
    <w:rsid w:val="00AB368A"/>
    <w:rsid w:val="00AC7496"/>
    <w:rsid w:val="00AD5938"/>
    <w:rsid w:val="00AD7609"/>
    <w:rsid w:val="00AE4662"/>
    <w:rsid w:val="00AF4CF4"/>
    <w:rsid w:val="00B01E44"/>
    <w:rsid w:val="00B05BE5"/>
    <w:rsid w:val="00B0680A"/>
    <w:rsid w:val="00B242B1"/>
    <w:rsid w:val="00B50A84"/>
    <w:rsid w:val="00B60C93"/>
    <w:rsid w:val="00B63569"/>
    <w:rsid w:val="00B71C22"/>
    <w:rsid w:val="00B90DB9"/>
    <w:rsid w:val="00B92413"/>
    <w:rsid w:val="00BB097B"/>
    <w:rsid w:val="00BC572C"/>
    <w:rsid w:val="00BC5DA2"/>
    <w:rsid w:val="00BD2AF1"/>
    <w:rsid w:val="00BF035F"/>
    <w:rsid w:val="00BF7C0A"/>
    <w:rsid w:val="00C12DE8"/>
    <w:rsid w:val="00C14907"/>
    <w:rsid w:val="00C14C56"/>
    <w:rsid w:val="00C40CB7"/>
    <w:rsid w:val="00C55D40"/>
    <w:rsid w:val="00C6658B"/>
    <w:rsid w:val="00C66930"/>
    <w:rsid w:val="00C857FB"/>
    <w:rsid w:val="00CA73A0"/>
    <w:rsid w:val="00CA740B"/>
    <w:rsid w:val="00CC32ED"/>
    <w:rsid w:val="00CC7ECF"/>
    <w:rsid w:val="00CD58C9"/>
    <w:rsid w:val="00CE101F"/>
    <w:rsid w:val="00CE1428"/>
    <w:rsid w:val="00CF5730"/>
    <w:rsid w:val="00CF6761"/>
    <w:rsid w:val="00D254E9"/>
    <w:rsid w:val="00D30548"/>
    <w:rsid w:val="00D35C49"/>
    <w:rsid w:val="00D74281"/>
    <w:rsid w:val="00D8565F"/>
    <w:rsid w:val="00D8575C"/>
    <w:rsid w:val="00DA59F4"/>
    <w:rsid w:val="00DB116A"/>
    <w:rsid w:val="00DC19BC"/>
    <w:rsid w:val="00DD48C8"/>
    <w:rsid w:val="00DD716A"/>
    <w:rsid w:val="00DE02E3"/>
    <w:rsid w:val="00DE45D1"/>
    <w:rsid w:val="00E410B9"/>
    <w:rsid w:val="00E43E13"/>
    <w:rsid w:val="00E52B89"/>
    <w:rsid w:val="00E55DA4"/>
    <w:rsid w:val="00E56B1A"/>
    <w:rsid w:val="00E60089"/>
    <w:rsid w:val="00E61C2F"/>
    <w:rsid w:val="00E73731"/>
    <w:rsid w:val="00EA07AB"/>
    <w:rsid w:val="00EA1EEF"/>
    <w:rsid w:val="00EA1F6B"/>
    <w:rsid w:val="00ED763A"/>
    <w:rsid w:val="00EE2E7F"/>
    <w:rsid w:val="00EF790E"/>
    <w:rsid w:val="00F11829"/>
    <w:rsid w:val="00F1779B"/>
    <w:rsid w:val="00F23155"/>
    <w:rsid w:val="00F71073"/>
    <w:rsid w:val="00F73DC7"/>
    <w:rsid w:val="00F90729"/>
    <w:rsid w:val="00F92B32"/>
    <w:rsid w:val="00FA22AC"/>
    <w:rsid w:val="00FC5A71"/>
    <w:rsid w:val="00FE0E87"/>
    <w:rsid w:val="00FF2C89"/>
    <w:rsid w:val="0B310757"/>
    <w:rsid w:val="19436634"/>
    <w:rsid w:val="1AC35C7E"/>
    <w:rsid w:val="22A5210D"/>
    <w:rsid w:val="23D5420E"/>
    <w:rsid w:val="28094EEC"/>
    <w:rsid w:val="2A247DBB"/>
    <w:rsid w:val="2ED23890"/>
    <w:rsid w:val="2F5A2AD3"/>
    <w:rsid w:val="38EA6674"/>
    <w:rsid w:val="460C5E7C"/>
    <w:rsid w:val="47AA52CC"/>
    <w:rsid w:val="47F6436C"/>
    <w:rsid w:val="48276F9D"/>
    <w:rsid w:val="4CCB1397"/>
    <w:rsid w:val="502F63D2"/>
    <w:rsid w:val="519C4558"/>
    <w:rsid w:val="60624BBE"/>
    <w:rsid w:val="64850E7B"/>
    <w:rsid w:val="6D9640F9"/>
    <w:rsid w:val="6F3F4B09"/>
    <w:rsid w:val="6FD77D9D"/>
    <w:rsid w:val="71B903B6"/>
    <w:rsid w:val="73E4717E"/>
    <w:rsid w:val="7B1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2025;&#20852;&#22823;&#23398;&#26032;&#29983;&#20837;&#23398;&#30331;&#35760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嘉兴大学新生入学登记表.docx</Template>
  <Pages>1</Pages>
  <Words>224</Words>
  <Characters>225</Characters>
  <Lines>4</Lines>
  <Paragraphs>1</Paragraphs>
  <TotalTime>0</TotalTime>
  <ScaleCrop>false</ScaleCrop>
  <LinksUpToDate>false</LinksUpToDate>
  <CharactersWithSpaces>459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2025-01-12T03:41:00Z</dcterms:created>
  <dc:creator>WPS_1690073316</dc:creator>
  <cp:lastModifiedBy>WPS_1690073316</cp:lastModifiedBy>
  <dcterms:modified xsi:type="dcterms:W3CDTF">2025-01-12T03:41:40Z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eyJoZGlkIjoiOTU4MTYxZDMxYzhhODNhOGFmMmFlYjQwM2FiNWE4ODgiLCJ1c2VySWQiOiIxNTE0NTkzNzUzIn0=</vt:lpwstr>
  </property>
  <property fmtid="{D5CDD505-2E9C-101B-9397-08002B2CF9AE}" pid="4" name="ICV">
    <vt:lpwstr>28E39AE17EB0474FB09828F9CC6FBE6F_11</vt:lpwstr>
  </property>
</Properties>
</file>